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692" w:rsidRDefault="00716692" w:rsidP="00BA3BB2">
      <w:pPr>
        <w:tabs>
          <w:tab w:val="left" w:pos="1290"/>
        </w:tabs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BA3BB2">
        <w:rPr>
          <w:rFonts w:ascii="Times New Roman" w:hAnsi="Times New Roman" w:cs="Times New Roman"/>
          <w:b/>
          <w:bCs/>
          <w:sz w:val="36"/>
          <w:szCs w:val="36"/>
        </w:rPr>
        <w:t>БУДЬТЕ БДИТЕЛЬНЫ!</w:t>
      </w:r>
    </w:p>
    <w:p w:rsidR="00716692" w:rsidRDefault="00716692" w:rsidP="00BA3BB2">
      <w:pPr>
        <w:tabs>
          <w:tab w:val="left" w:pos="1290"/>
        </w:tabs>
        <w:rPr>
          <w:rFonts w:ascii="Times New Roman" w:hAnsi="Times New Roman" w:cs="Times New Roman"/>
          <w:b/>
          <w:bCs/>
          <w:noProof/>
          <w:sz w:val="36"/>
          <w:szCs w:val="36"/>
        </w:rPr>
      </w:pPr>
      <w:r>
        <w:rPr>
          <w:rFonts w:ascii="Times New Roman" w:hAnsi="Times New Roman" w:cs="Times New Roman"/>
          <w:b/>
          <w:bCs/>
          <w:noProof/>
          <w:sz w:val="36"/>
          <w:szCs w:val="36"/>
        </w:rPr>
        <w:t xml:space="preserve">                         </w:t>
      </w:r>
      <w:r w:rsidRPr="003F25F1">
        <w:rPr>
          <w:rFonts w:ascii="Times New Roman" w:hAnsi="Times New Roman" w:cs="Times New Roman"/>
          <w:b/>
          <w:bCs/>
          <w:noProof/>
          <w:sz w:val="36"/>
          <w:szCs w:val="3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298.5pt;height:2in;visibility:visible">
            <v:imagedata r:id="rId5" o:title=""/>
          </v:shape>
        </w:pict>
      </w:r>
    </w:p>
    <w:p w:rsidR="00716692" w:rsidRDefault="00716692" w:rsidP="00BA3BB2">
      <w:pPr>
        <w:tabs>
          <w:tab w:val="left" w:pos="1290"/>
        </w:tabs>
        <w:rPr>
          <w:rFonts w:ascii="Times New Roman" w:hAnsi="Times New Roman" w:cs="Times New Roman"/>
          <w:b/>
          <w:bCs/>
          <w:noProof/>
          <w:sz w:val="36"/>
          <w:szCs w:val="36"/>
        </w:rPr>
      </w:pPr>
      <w:r>
        <w:rPr>
          <w:noProof/>
        </w:rPr>
        <w:pict>
          <v:rect id="_x0000_s1026" style="position:absolute;margin-left:9pt;margin-top:4.65pt;width:508.8pt;height:99pt;z-index:251658240">
            <v:textbox>
              <w:txbxContent>
                <w:p w:rsidR="00716692" w:rsidRDefault="00716692" w:rsidP="005854FB">
                  <w:pPr>
                    <w:spacing w:after="0" w:line="240" w:lineRule="atLeast"/>
                    <w:ind w:firstLine="708"/>
                    <w:jc w:val="both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В целях пресечения фактов распространения наркотических веществ</w:t>
                  </w:r>
                  <w:r w:rsidRPr="00BA3BB2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  на территории Ростовской области 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 с 13 по 24 ноября 2017 г. </w:t>
                  </w:r>
                  <w:r w:rsidRPr="00BA3BB2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стартовал второй этап 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Обще</w:t>
                  </w:r>
                  <w:r w:rsidRPr="00BA3BB2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российской акции «Сообщи,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 где торгуют смертью!».</w:t>
                  </w:r>
                </w:p>
                <w:p w:rsidR="00716692" w:rsidRPr="00BA3BB2" w:rsidRDefault="00716692" w:rsidP="005854FB">
                  <w:pPr>
                    <w:spacing w:after="0" w:line="240" w:lineRule="atLeast"/>
                    <w:jc w:val="both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ab/>
                    <w:t>С 13 по 22 ноября 2017 г. стартует второй этап межведомственной комплексной оперативно-профилактической операции «Дети России – 2017».</w:t>
                  </w:r>
                </w:p>
                <w:p w:rsidR="00716692" w:rsidRDefault="00716692"/>
              </w:txbxContent>
            </v:textbox>
          </v:rect>
        </w:pict>
      </w:r>
    </w:p>
    <w:p w:rsidR="00716692" w:rsidRDefault="00716692" w:rsidP="00BA3BB2">
      <w:pPr>
        <w:tabs>
          <w:tab w:val="left" w:pos="1290"/>
        </w:tabs>
        <w:rPr>
          <w:rFonts w:ascii="Times New Roman" w:hAnsi="Times New Roman" w:cs="Times New Roman"/>
          <w:b/>
          <w:bCs/>
          <w:noProof/>
          <w:sz w:val="36"/>
          <w:szCs w:val="36"/>
        </w:rPr>
      </w:pPr>
    </w:p>
    <w:p w:rsidR="00716692" w:rsidRDefault="00716692" w:rsidP="00BA3BB2">
      <w:pPr>
        <w:tabs>
          <w:tab w:val="left" w:pos="1290"/>
        </w:tabs>
        <w:rPr>
          <w:rFonts w:ascii="Times New Roman" w:hAnsi="Times New Roman" w:cs="Times New Roman"/>
          <w:b/>
          <w:bCs/>
          <w:sz w:val="36"/>
          <w:szCs w:val="36"/>
        </w:rPr>
      </w:pPr>
    </w:p>
    <w:p w:rsidR="00716692" w:rsidRPr="005854FB" w:rsidRDefault="00716692" w:rsidP="005854FB">
      <w:pPr>
        <w:tabs>
          <w:tab w:val="left" w:pos="1290"/>
        </w:tabs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716692" w:rsidRPr="005854FB" w:rsidRDefault="00716692" w:rsidP="005854FB">
      <w:pPr>
        <w:tabs>
          <w:tab w:val="left" w:pos="129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54FB">
        <w:rPr>
          <w:rFonts w:ascii="Times New Roman" w:hAnsi="Times New Roman" w:cs="Times New Roman"/>
          <w:sz w:val="28"/>
          <w:szCs w:val="28"/>
        </w:rPr>
        <w:tab/>
        <w:t>По специально выделенным телефонным линиям и «телефонам доверия» можно сообщить о фактах распространения наркотиков в районе, получить консультации и помощь по вопросам лечения и реабилитации наркозависимых, другую интересующую информацию.</w:t>
      </w:r>
    </w:p>
    <w:p w:rsidR="00716692" w:rsidRPr="005854FB" w:rsidRDefault="00716692" w:rsidP="005854FB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54FB">
        <w:rPr>
          <w:rFonts w:ascii="Times New Roman" w:hAnsi="Times New Roman" w:cs="Times New Roman"/>
          <w:sz w:val="28"/>
          <w:szCs w:val="28"/>
        </w:rPr>
        <w:t xml:space="preserve">       Номера «телефонов доверия»:</w:t>
      </w:r>
    </w:p>
    <w:p w:rsidR="00716692" w:rsidRPr="005854FB" w:rsidRDefault="00716692" w:rsidP="005854FB">
      <w:pPr>
        <w:tabs>
          <w:tab w:val="left" w:pos="284"/>
          <w:tab w:val="left" w:pos="10490"/>
        </w:tabs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5854FB">
        <w:rPr>
          <w:rFonts w:ascii="Times New Roman" w:hAnsi="Times New Roman" w:cs="Times New Roman"/>
          <w:sz w:val="28"/>
          <w:szCs w:val="28"/>
        </w:rPr>
        <w:t xml:space="preserve"> - телефон круглосуточной «горячей линии» </w:t>
      </w:r>
      <w:r w:rsidRPr="005854FB">
        <w:rPr>
          <w:rFonts w:ascii="Times New Roman" w:hAnsi="Times New Roman" w:cs="Times New Roman"/>
          <w:spacing w:val="-4"/>
          <w:sz w:val="28"/>
          <w:szCs w:val="28"/>
        </w:rPr>
        <w:t xml:space="preserve">ГУ МВД России по Ростовской области - </w:t>
      </w:r>
      <w:r w:rsidRPr="005854FB">
        <w:rPr>
          <w:rFonts w:ascii="Times New Roman" w:hAnsi="Times New Roman" w:cs="Times New Roman"/>
          <w:b/>
          <w:bCs/>
          <w:spacing w:val="-4"/>
          <w:sz w:val="28"/>
          <w:szCs w:val="28"/>
        </w:rPr>
        <w:t>8 (863) 249-33-44;</w:t>
      </w:r>
    </w:p>
    <w:p w:rsidR="00716692" w:rsidRPr="005854FB" w:rsidRDefault="00716692" w:rsidP="005854FB">
      <w:pPr>
        <w:tabs>
          <w:tab w:val="left" w:pos="284"/>
          <w:tab w:val="left" w:pos="10490"/>
        </w:tabs>
        <w:spacing w:after="0" w:line="360" w:lineRule="auto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5854FB">
        <w:rPr>
          <w:rFonts w:ascii="Times New Roman" w:hAnsi="Times New Roman" w:cs="Times New Roman"/>
          <w:spacing w:val="-4"/>
          <w:sz w:val="28"/>
          <w:szCs w:val="28"/>
        </w:rPr>
        <w:t xml:space="preserve"> - круглосуточный телефон дежурной части </w:t>
      </w:r>
      <w:r w:rsidRPr="005854FB">
        <w:rPr>
          <w:rFonts w:ascii="Times New Roman" w:hAnsi="Times New Roman" w:cs="Times New Roman"/>
          <w:sz w:val="28"/>
          <w:szCs w:val="28"/>
        </w:rPr>
        <w:t xml:space="preserve">Управления по контролю за оборотом наркотиков </w:t>
      </w:r>
      <w:r w:rsidRPr="005854FB">
        <w:rPr>
          <w:rFonts w:ascii="Times New Roman" w:hAnsi="Times New Roman" w:cs="Times New Roman"/>
          <w:spacing w:val="-4"/>
          <w:sz w:val="28"/>
          <w:szCs w:val="28"/>
        </w:rPr>
        <w:t xml:space="preserve">ГУ МВД России по  Ростовской области - </w:t>
      </w:r>
      <w:r w:rsidRPr="005854FB">
        <w:rPr>
          <w:rFonts w:ascii="Times New Roman" w:hAnsi="Times New Roman" w:cs="Times New Roman"/>
          <w:b/>
          <w:bCs/>
          <w:spacing w:val="-4"/>
          <w:sz w:val="28"/>
          <w:szCs w:val="28"/>
        </w:rPr>
        <w:t>8 (863) 249-34-44;</w:t>
      </w:r>
    </w:p>
    <w:p w:rsidR="00716692" w:rsidRPr="005854FB" w:rsidRDefault="00716692" w:rsidP="005854FB">
      <w:pPr>
        <w:tabs>
          <w:tab w:val="left" w:pos="284"/>
          <w:tab w:val="left" w:pos="10490"/>
        </w:tabs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5854FB">
        <w:rPr>
          <w:rFonts w:ascii="Times New Roman" w:hAnsi="Times New Roman" w:cs="Times New Roman"/>
          <w:sz w:val="28"/>
          <w:szCs w:val="28"/>
        </w:rPr>
        <w:t xml:space="preserve"> - «телефон доверия» Государственного бюджетного учреждения Ростовской области «Наркологический диспансер» </w:t>
      </w:r>
      <w:r w:rsidRPr="005854FB">
        <w:rPr>
          <w:rFonts w:ascii="Times New Roman" w:hAnsi="Times New Roman" w:cs="Times New Roman"/>
          <w:spacing w:val="-4"/>
          <w:sz w:val="28"/>
          <w:szCs w:val="28"/>
        </w:rPr>
        <w:t xml:space="preserve">- </w:t>
      </w:r>
      <w:r w:rsidRPr="005854FB">
        <w:rPr>
          <w:rFonts w:ascii="Times New Roman" w:hAnsi="Times New Roman" w:cs="Times New Roman"/>
          <w:b/>
          <w:bCs/>
          <w:sz w:val="28"/>
          <w:szCs w:val="28"/>
        </w:rPr>
        <w:t xml:space="preserve">(863) 240-60-70 </w:t>
      </w:r>
      <w:r w:rsidRPr="005854FB">
        <w:rPr>
          <w:rFonts w:ascii="Times New Roman" w:hAnsi="Times New Roman" w:cs="Times New Roman"/>
          <w:sz w:val="28"/>
          <w:szCs w:val="28"/>
        </w:rPr>
        <w:t>( понедельник-пятница, с 9.00 до 17.30);</w:t>
      </w:r>
    </w:p>
    <w:p w:rsidR="00716692" w:rsidRPr="005854FB" w:rsidRDefault="00716692" w:rsidP="005854FB">
      <w:pPr>
        <w:tabs>
          <w:tab w:val="left" w:pos="284"/>
          <w:tab w:val="left" w:pos="10490"/>
        </w:tabs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5854FB">
        <w:rPr>
          <w:rFonts w:ascii="Times New Roman" w:hAnsi="Times New Roman" w:cs="Times New Roman"/>
          <w:sz w:val="28"/>
          <w:szCs w:val="28"/>
        </w:rPr>
        <w:t xml:space="preserve"> - раздел «Прием обращений» официального сайта ГУ МВД России по Ростовской области </w:t>
      </w:r>
      <w:hyperlink r:id="rId6" w:history="1">
        <w:r w:rsidRPr="005854FB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https://61.мвд.рф/request_main</w:t>
        </w:r>
      </w:hyperlink>
      <w:r w:rsidRPr="005854FB">
        <w:rPr>
          <w:rFonts w:ascii="Times New Roman" w:hAnsi="Times New Roman" w:cs="Times New Roman"/>
          <w:sz w:val="28"/>
          <w:szCs w:val="28"/>
        </w:rPr>
        <w:t>; дежурная часть ОМВД России по Тацинскому району – 2-11-32 или 02;</w:t>
      </w:r>
    </w:p>
    <w:p w:rsidR="00716692" w:rsidRPr="005854FB" w:rsidRDefault="00716692" w:rsidP="005854FB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5854FB">
        <w:rPr>
          <w:rFonts w:ascii="Times New Roman" w:hAnsi="Times New Roman" w:cs="Times New Roman"/>
          <w:sz w:val="28"/>
          <w:szCs w:val="28"/>
          <w:lang w:eastAsia="en-US"/>
        </w:rPr>
        <w:t xml:space="preserve"> - антинаркотическая комиссия Тацинского района – 2-14-85.</w:t>
      </w:r>
    </w:p>
    <w:p w:rsidR="00716692" w:rsidRPr="005854FB" w:rsidRDefault="00716692" w:rsidP="005854FB">
      <w:pPr>
        <w:tabs>
          <w:tab w:val="left" w:pos="1290"/>
        </w:tabs>
        <w:spacing w:after="0" w:line="360" w:lineRule="auto"/>
        <w:ind w:firstLine="1293"/>
        <w:rPr>
          <w:rFonts w:ascii="Times New Roman" w:hAnsi="Times New Roman" w:cs="Times New Roman"/>
          <w:sz w:val="28"/>
          <w:szCs w:val="28"/>
        </w:rPr>
      </w:pPr>
    </w:p>
    <w:p w:rsidR="00716692" w:rsidRPr="005854FB" w:rsidRDefault="00716692" w:rsidP="005854FB">
      <w:pPr>
        <w:tabs>
          <w:tab w:val="left" w:pos="1290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5854FB">
        <w:rPr>
          <w:rFonts w:ascii="Times New Roman" w:hAnsi="Times New Roman" w:cs="Times New Roman"/>
          <w:b/>
          <w:bCs/>
          <w:sz w:val="28"/>
          <w:szCs w:val="28"/>
          <w:u w:val="single"/>
        </w:rPr>
        <w:t>Будьте бдительны! Проинформируйте своих родных и близких!</w:t>
      </w:r>
      <w:bookmarkStart w:id="0" w:name="_GoBack"/>
      <w:bookmarkEnd w:id="0"/>
    </w:p>
    <w:sectPr w:rsidR="00716692" w:rsidRPr="005854FB" w:rsidSect="005854FB">
      <w:pgSz w:w="11906" w:h="16838"/>
      <w:pgMar w:top="1134" w:right="566" w:bottom="719" w:left="1134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Microsoft YaHei">
    <w:panose1 w:val="00000000000000000000"/>
    <w:charset w:val="86"/>
    <w:family w:val="swiss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6B36EF"/>
    <w:multiLevelType w:val="hybridMultilevel"/>
    <w:tmpl w:val="1966DD60"/>
    <w:lvl w:ilvl="0" w:tplc="04190001">
      <w:start w:val="1"/>
      <w:numFmt w:val="bullet"/>
      <w:lvlText w:val=""/>
      <w:lvlJc w:val="left"/>
      <w:pPr>
        <w:ind w:left="14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A6998"/>
    <w:rsid w:val="000322FF"/>
    <w:rsid w:val="000C4430"/>
    <w:rsid w:val="000F7B7F"/>
    <w:rsid w:val="001038A7"/>
    <w:rsid w:val="001445DB"/>
    <w:rsid w:val="00237EC3"/>
    <w:rsid w:val="002A6998"/>
    <w:rsid w:val="002B4ED6"/>
    <w:rsid w:val="003B652F"/>
    <w:rsid w:val="003F25F1"/>
    <w:rsid w:val="00435A59"/>
    <w:rsid w:val="0044439F"/>
    <w:rsid w:val="00477CED"/>
    <w:rsid w:val="0049091A"/>
    <w:rsid w:val="004D4536"/>
    <w:rsid w:val="004D581C"/>
    <w:rsid w:val="00585047"/>
    <w:rsid w:val="005854FB"/>
    <w:rsid w:val="005F3830"/>
    <w:rsid w:val="006C01B7"/>
    <w:rsid w:val="00716692"/>
    <w:rsid w:val="00756D93"/>
    <w:rsid w:val="00797D82"/>
    <w:rsid w:val="00821357"/>
    <w:rsid w:val="008E4273"/>
    <w:rsid w:val="008F5CF6"/>
    <w:rsid w:val="009A4239"/>
    <w:rsid w:val="00A175FF"/>
    <w:rsid w:val="00B06586"/>
    <w:rsid w:val="00B10069"/>
    <w:rsid w:val="00B62A2E"/>
    <w:rsid w:val="00BA3BB2"/>
    <w:rsid w:val="00C71DB5"/>
    <w:rsid w:val="00D135D1"/>
    <w:rsid w:val="00D16457"/>
    <w:rsid w:val="00D54FE6"/>
    <w:rsid w:val="00E16049"/>
    <w:rsid w:val="00F10D19"/>
    <w:rsid w:val="00F50D59"/>
    <w:rsid w:val="00F54E08"/>
    <w:rsid w:val="00FA61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5047"/>
    <w:pPr>
      <w:spacing w:after="200" w:line="276" w:lineRule="auto"/>
    </w:pPr>
    <w:rPr>
      <w:color w:val="00000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-">
    <w:name w:val="Интернет-ссылка"/>
    <w:basedOn w:val="DefaultParagraphFont"/>
    <w:uiPriority w:val="99"/>
    <w:rsid w:val="00585047"/>
    <w:rPr>
      <w:color w:val="0000FF"/>
      <w:u w:val="single"/>
    </w:rPr>
  </w:style>
  <w:style w:type="paragraph" w:customStyle="1" w:styleId="a">
    <w:name w:val="Заголовок"/>
    <w:basedOn w:val="Normal"/>
    <w:next w:val="BodyText"/>
    <w:uiPriority w:val="99"/>
    <w:rsid w:val="00585047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585047"/>
    <w:pPr>
      <w:spacing w:after="140" w:line="288" w:lineRule="auto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3F25F1"/>
    <w:rPr>
      <w:color w:val="00000A"/>
    </w:rPr>
  </w:style>
  <w:style w:type="paragraph" w:styleId="List">
    <w:name w:val="List"/>
    <w:basedOn w:val="BodyText"/>
    <w:uiPriority w:val="99"/>
    <w:rsid w:val="00585047"/>
  </w:style>
  <w:style w:type="paragraph" w:styleId="Title">
    <w:name w:val="Title"/>
    <w:basedOn w:val="Normal"/>
    <w:link w:val="TitleChar"/>
    <w:uiPriority w:val="99"/>
    <w:qFormat/>
    <w:rsid w:val="00E16049"/>
    <w:pPr>
      <w:suppressLineNumbers/>
      <w:spacing w:before="120" w:after="120"/>
    </w:pPr>
    <w:rPr>
      <w:i/>
      <w:i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99"/>
    <w:locked/>
    <w:rsid w:val="003F25F1"/>
    <w:rPr>
      <w:rFonts w:ascii="Cambria" w:hAnsi="Cambria" w:cs="Cambria"/>
      <w:b/>
      <w:bCs/>
      <w:color w:val="00000A"/>
      <w:kern w:val="28"/>
      <w:sz w:val="32"/>
      <w:szCs w:val="32"/>
    </w:rPr>
  </w:style>
  <w:style w:type="paragraph" w:styleId="Index1">
    <w:name w:val="index 1"/>
    <w:basedOn w:val="Normal"/>
    <w:next w:val="Normal"/>
    <w:autoRedefine/>
    <w:uiPriority w:val="99"/>
    <w:semiHidden/>
    <w:rsid w:val="00585047"/>
    <w:pPr>
      <w:ind w:left="220" w:hanging="220"/>
    </w:pPr>
  </w:style>
  <w:style w:type="paragraph" w:styleId="IndexHeading">
    <w:name w:val="index heading"/>
    <w:basedOn w:val="Normal"/>
    <w:uiPriority w:val="99"/>
    <w:semiHidden/>
    <w:rsid w:val="00585047"/>
    <w:pPr>
      <w:suppressLineNumbers/>
    </w:pPr>
  </w:style>
  <w:style w:type="paragraph" w:customStyle="1" w:styleId="a0">
    <w:name w:val="Заглавие"/>
    <w:basedOn w:val="Normal"/>
    <w:uiPriority w:val="99"/>
    <w:rsid w:val="00585047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a1">
    <w:name w:val="Содержимое таблицы"/>
    <w:basedOn w:val="Normal"/>
    <w:uiPriority w:val="99"/>
    <w:rsid w:val="00E16049"/>
  </w:style>
  <w:style w:type="table" w:styleId="TableGrid">
    <w:name w:val="Table Grid"/>
    <w:basedOn w:val="TableNormal"/>
    <w:uiPriority w:val="99"/>
    <w:rsid w:val="00585047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BA3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A3BB2"/>
    <w:rPr>
      <w:rFonts w:ascii="Tahoma" w:hAnsi="Tahoma" w:cs="Tahoma"/>
      <w:color w:val="00000A"/>
      <w:sz w:val="16"/>
      <w:szCs w:val="16"/>
    </w:rPr>
  </w:style>
  <w:style w:type="paragraph" w:styleId="NoSpacing">
    <w:name w:val="No Spacing"/>
    <w:uiPriority w:val="99"/>
    <w:qFormat/>
    <w:rsid w:val="0044439F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61.&#1084;&#1074;&#1076;.&#1088;&#1092;/request_main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12</TotalTime>
  <Pages>1</Pages>
  <Words>162</Words>
  <Characters>926</Characters>
  <Application>Microsoft Office Outlook</Application>
  <DocSecurity>0</DocSecurity>
  <Lines>0</Lines>
  <Paragraphs>0</Paragraphs>
  <ScaleCrop>false</ScaleCrop>
  <Company>Ya Blondinko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oksm</dc:creator>
  <cp:keywords/>
  <dc:description/>
  <cp:lastModifiedBy>*</cp:lastModifiedBy>
  <cp:revision>4</cp:revision>
  <cp:lastPrinted>2017-03-16T06:18:00Z</cp:lastPrinted>
  <dcterms:created xsi:type="dcterms:W3CDTF">2017-03-16T07:04:00Z</dcterms:created>
  <dcterms:modified xsi:type="dcterms:W3CDTF">2017-11-14T12:39:00Z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Ya Blondinko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